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FB" w:rsidRDefault="00CC3AFB" w:rsidP="00CC3AFB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CC3AFB" w:rsidRPr="00012B97" w:rsidRDefault="00CC3AFB" w:rsidP="00CC3AFB">
      <w:pPr>
        <w:pStyle w:val="a6"/>
        <w:jc w:val="center"/>
        <w:rPr>
          <w:b/>
          <w:sz w:val="24"/>
          <w:szCs w:val="24"/>
          <w:lang w:val="ru-RU"/>
        </w:rPr>
      </w:pPr>
    </w:p>
    <w:p w:rsidR="00CC3AFB" w:rsidRDefault="00CC3AFB" w:rsidP="00CC3AFB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CC3AFB" w:rsidRPr="00B227BB" w:rsidRDefault="00CC3AFB" w:rsidP="00CC3AFB">
      <w:pPr>
        <w:jc w:val="center"/>
        <w:rPr>
          <w:b/>
          <w:spacing w:val="20"/>
          <w:sz w:val="28"/>
          <w:szCs w:val="28"/>
        </w:rPr>
      </w:pPr>
    </w:p>
    <w:p w:rsidR="00CC3AFB" w:rsidRDefault="00CC3AFB" w:rsidP="00CC3AFB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CC3AFB" w:rsidRPr="0010354C" w:rsidRDefault="00CC3AFB" w:rsidP="00CC3AFB"/>
    <w:p w:rsidR="00CC3AFB" w:rsidRDefault="00CC3AFB" w:rsidP="00CC3AFB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CC3AFB" w:rsidRPr="00B227BB" w:rsidRDefault="00CC3AFB" w:rsidP="00CC3AF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CC3AFB" w:rsidRPr="00782A38" w:rsidTr="000518D5">
        <w:trPr>
          <w:trHeight w:val="620"/>
        </w:trPr>
        <w:tc>
          <w:tcPr>
            <w:tcW w:w="3340" w:type="dxa"/>
          </w:tcPr>
          <w:p w:rsidR="00CC3AFB" w:rsidRPr="00782A38" w:rsidRDefault="00CC3AFB" w:rsidP="008C0BBE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</w:t>
            </w:r>
            <w:r w:rsidR="008C0BBE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CC3AFB" w:rsidRPr="00782A38" w:rsidRDefault="00CC3AFB" w:rsidP="000518D5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CC3AFB" w:rsidRPr="00CF60E3" w:rsidRDefault="00CC3AFB" w:rsidP="000518D5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344</w:t>
            </w:r>
          </w:p>
        </w:tc>
      </w:tr>
    </w:tbl>
    <w:p w:rsidR="00CC3AFB" w:rsidRPr="00A6517B" w:rsidRDefault="00CC3AFB" w:rsidP="00CC3AFB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CC3AFB" w:rsidRPr="00A6517B" w:rsidRDefault="00CC3AFB" w:rsidP="00CC3AFB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CC3AFB" w:rsidRPr="00A6517B" w:rsidRDefault="00CC3AFB" w:rsidP="00CC3AFB">
      <w:pPr>
        <w:rPr>
          <w:sz w:val="28"/>
          <w:szCs w:val="28"/>
        </w:rPr>
      </w:pPr>
    </w:p>
    <w:p w:rsidR="00CC3AFB" w:rsidRPr="0078786E" w:rsidRDefault="00CC3AFB" w:rsidP="00CC3AFB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78786E">
        <w:rPr>
          <w:sz w:val="28"/>
          <w:szCs w:val="28"/>
        </w:rPr>
        <w:t xml:space="preserve">від </w:t>
      </w:r>
      <w:r>
        <w:rPr>
          <w:sz w:val="28"/>
          <w:szCs w:val="28"/>
        </w:rPr>
        <w:t>22</w:t>
      </w:r>
      <w:r w:rsidRPr="0078786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8786E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</w:t>
      </w:r>
      <w:r w:rsidRPr="0078786E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78786E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78786E">
        <w:rPr>
          <w:sz w:val="28"/>
          <w:szCs w:val="28"/>
        </w:rPr>
        <w:t>4</w:t>
      </w:r>
      <w:r>
        <w:rPr>
          <w:sz w:val="28"/>
          <w:szCs w:val="28"/>
        </w:rPr>
        <w:t>/ЕО</w:t>
      </w:r>
    </w:p>
    <w:p w:rsidR="00CC3AFB" w:rsidRPr="0078786E" w:rsidRDefault="00CC3AFB" w:rsidP="00CC3AFB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78786E">
        <w:rPr>
          <w:b/>
          <w:sz w:val="28"/>
          <w:szCs w:val="28"/>
        </w:rPr>
        <w:t>н а к а з у ю:</w:t>
      </w:r>
    </w:p>
    <w:p w:rsidR="00CC3AFB" w:rsidRPr="0078786E" w:rsidRDefault="00CC3AFB" w:rsidP="00CC3AFB">
      <w:pPr>
        <w:ind w:firstLine="567"/>
        <w:rPr>
          <w:sz w:val="28"/>
          <w:szCs w:val="28"/>
        </w:rPr>
      </w:pPr>
    </w:p>
    <w:p w:rsidR="00CC3AFB" w:rsidRPr="0078786E" w:rsidRDefault="00CC3AFB" w:rsidP="00CC3AFB">
      <w:pPr>
        <w:numPr>
          <w:ilvl w:val="0"/>
          <w:numId w:val="21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78786E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21)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78786E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2</w:t>
      </w:r>
      <w:r w:rsidRPr="0078786E">
        <w:rPr>
          <w:sz w:val="28"/>
          <w:szCs w:val="28"/>
        </w:rPr>
        <w:t xml:space="preserve">3 </w:t>
      </w:r>
      <w:r>
        <w:rPr>
          <w:sz w:val="28"/>
          <w:szCs w:val="28"/>
        </w:rPr>
        <w:t>756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940</w:t>
      </w:r>
      <w:r w:rsidRPr="0078786E">
        <w:rPr>
          <w:sz w:val="28"/>
          <w:szCs w:val="28"/>
        </w:rPr>
        <w:t xml:space="preserve"> тис. грн, у тому числі:</w:t>
      </w:r>
    </w:p>
    <w:p w:rsidR="00CC3AFB" w:rsidRPr="0078786E" w:rsidRDefault="00CC3AFB" w:rsidP="00CC3AF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lastRenderedPageBreak/>
        <w:t>будівельні роботи -   1</w:t>
      </w:r>
      <w:r>
        <w:rPr>
          <w:sz w:val="28"/>
          <w:szCs w:val="28"/>
        </w:rPr>
        <w:t>9</w:t>
      </w:r>
      <w:r w:rsidRPr="0078786E">
        <w:rPr>
          <w:sz w:val="28"/>
          <w:szCs w:val="28"/>
        </w:rPr>
        <w:t> </w:t>
      </w:r>
      <w:r>
        <w:rPr>
          <w:sz w:val="28"/>
          <w:szCs w:val="28"/>
        </w:rPr>
        <w:t>137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367</w:t>
      </w:r>
      <w:r w:rsidRPr="0078786E">
        <w:rPr>
          <w:sz w:val="28"/>
          <w:szCs w:val="28"/>
        </w:rPr>
        <w:t xml:space="preserve"> тис. грн; </w:t>
      </w:r>
    </w:p>
    <w:p w:rsidR="00CC3AFB" w:rsidRPr="0078786E" w:rsidRDefault="00CC3AFB" w:rsidP="00CC3AF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 xml:space="preserve">устаткування -   0,000 тис. грн; </w:t>
      </w:r>
    </w:p>
    <w:p w:rsidR="00CC3AFB" w:rsidRDefault="00CC3AFB" w:rsidP="00CC3AF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>інші витрати</w:t>
      </w:r>
      <w:r w:rsidRPr="0078786E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78786E">
        <w:rPr>
          <w:sz w:val="28"/>
          <w:szCs w:val="28"/>
        </w:rPr>
        <w:t> </w:t>
      </w:r>
      <w:r>
        <w:rPr>
          <w:sz w:val="28"/>
          <w:szCs w:val="28"/>
        </w:rPr>
        <w:t>619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573</w:t>
      </w:r>
      <w:r w:rsidRPr="0078786E">
        <w:rPr>
          <w:sz w:val="28"/>
          <w:szCs w:val="28"/>
        </w:rPr>
        <w:t xml:space="preserve"> тис. гривень. </w:t>
      </w:r>
    </w:p>
    <w:p w:rsidR="00CC3AFB" w:rsidRPr="007040BD" w:rsidRDefault="00CC3AFB" w:rsidP="00CC3AFB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Із загальної кошторисної вартості виконано </w:t>
      </w:r>
      <w:r>
        <w:rPr>
          <w:bCs/>
          <w:sz w:val="28"/>
          <w:szCs w:val="28"/>
          <w:lang w:eastAsia="uk-UA"/>
        </w:rPr>
        <w:t>17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703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597</w:t>
      </w:r>
      <w:r w:rsidRPr="007040BD">
        <w:rPr>
          <w:bCs/>
          <w:sz w:val="28"/>
          <w:szCs w:val="28"/>
          <w:lang w:eastAsia="uk-UA"/>
        </w:rPr>
        <w:t xml:space="preserve"> тис. грн, у тому числі: </w:t>
      </w:r>
    </w:p>
    <w:p w:rsidR="00CC3AFB" w:rsidRPr="007040BD" w:rsidRDefault="00CC3AFB" w:rsidP="00CC3AFB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будівельні роботи – </w:t>
      </w:r>
      <w:r>
        <w:rPr>
          <w:bCs/>
          <w:sz w:val="28"/>
          <w:szCs w:val="28"/>
          <w:lang w:eastAsia="uk-UA"/>
        </w:rPr>
        <w:t>14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350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866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CC3AFB" w:rsidRPr="007040BD" w:rsidRDefault="00CC3AFB" w:rsidP="00CC3AFB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устаткування - 0,000 тис. грн;</w:t>
      </w:r>
    </w:p>
    <w:p w:rsidR="00CC3AFB" w:rsidRPr="007040BD" w:rsidRDefault="00CC3AFB" w:rsidP="00CC3AFB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- 3 </w:t>
      </w:r>
      <w:r>
        <w:rPr>
          <w:bCs/>
          <w:sz w:val="28"/>
          <w:szCs w:val="28"/>
          <w:lang w:eastAsia="uk-UA"/>
        </w:rPr>
        <w:t>352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731</w:t>
      </w:r>
      <w:r w:rsidRPr="007040BD">
        <w:rPr>
          <w:bCs/>
          <w:sz w:val="28"/>
          <w:szCs w:val="28"/>
          <w:lang w:eastAsia="uk-UA"/>
        </w:rPr>
        <w:t xml:space="preserve"> тис. гривень.</w:t>
      </w:r>
    </w:p>
    <w:p w:rsidR="00CC3AFB" w:rsidRPr="0078786E" w:rsidRDefault="00CC3AFB" w:rsidP="00CC3AFB">
      <w:pPr>
        <w:numPr>
          <w:ilvl w:val="0"/>
          <w:numId w:val="21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78786E">
        <w:rPr>
          <w:sz w:val="28"/>
          <w:szCs w:val="28"/>
        </w:rPr>
        <w:t>Контроль за виконанням цього наказу залишаю за собою.</w:t>
      </w:r>
    </w:p>
    <w:p w:rsidR="00CC3AFB" w:rsidRPr="001943C1" w:rsidRDefault="00CC3AFB" w:rsidP="00CC3AFB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CC3AFB" w:rsidRPr="006D6519" w:rsidRDefault="00CC3AFB" w:rsidP="00CC3AFB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CC3AFB" w:rsidRPr="006D6519" w:rsidRDefault="00CC3AFB" w:rsidP="00CC3AFB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CC3AFB" w:rsidRDefault="00CC3AFB" w:rsidP="00CC3AFB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CC3AFB" w:rsidRDefault="00CC3AFB" w:rsidP="00CC3AFB">
      <w:pPr>
        <w:pStyle w:val="a6"/>
        <w:jc w:val="center"/>
        <w:rPr>
          <w:b/>
          <w:lang w:val="ru-RU"/>
        </w:rPr>
      </w:pPr>
    </w:p>
    <w:p w:rsidR="00CC3AFB" w:rsidRDefault="00CC3AFB" w:rsidP="00CC3AFB">
      <w:pPr>
        <w:pStyle w:val="a6"/>
        <w:jc w:val="center"/>
        <w:rPr>
          <w:b/>
          <w:sz w:val="24"/>
          <w:szCs w:val="24"/>
          <w:lang w:val="ru-RU"/>
        </w:rPr>
      </w:pPr>
    </w:p>
    <w:p w:rsidR="00CC3AFB" w:rsidRDefault="00CC3AFB" w:rsidP="00CC3AFB">
      <w:pPr>
        <w:pStyle w:val="a6"/>
        <w:jc w:val="center"/>
        <w:rPr>
          <w:b/>
          <w:sz w:val="24"/>
          <w:szCs w:val="24"/>
          <w:lang w:val="ru-RU"/>
        </w:rPr>
      </w:pPr>
    </w:p>
    <w:p w:rsidR="00CC3AFB" w:rsidRDefault="00CC3AFB" w:rsidP="00CC3AFB">
      <w:pPr>
        <w:pStyle w:val="a6"/>
        <w:jc w:val="center"/>
        <w:rPr>
          <w:b/>
          <w:sz w:val="24"/>
          <w:szCs w:val="24"/>
          <w:lang w:val="ru-RU"/>
        </w:rPr>
      </w:pPr>
    </w:p>
    <w:p w:rsidR="00CC3AFB" w:rsidRDefault="00CC3AFB" w:rsidP="00CC3AFB">
      <w:pPr>
        <w:pStyle w:val="a6"/>
        <w:jc w:val="center"/>
        <w:rPr>
          <w:b/>
          <w:sz w:val="24"/>
          <w:szCs w:val="24"/>
          <w:lang w:val="ru-RU"/>
        </w:rPr>
      </w:pPr>
    </w:p>
    <w:p w:rsidR="00CC3AFB" w:rsidRDefault="00CC3AFB" w:rsidP="00CC3AFB">
      <w:pPr>
        <w:pStyle w:val="a6"/>
        <w:jc w:val="center"/>
        <w:rPr>
          <w:b/>
          <w:sz w:val="24"/>
          <w:szCs w:val="24"/>
          <w:lang w:val="ru-RU"/>
        </w:rPr>
      </w:pPr>
    </w:p>
    <w:p w:rsidR="00CC3AFB" w:rsidRDefault="00CC3AFB" w:rsidP="00CC3AFB">
      <w:pPr>
        <w:pStyle w:val="a6"/>
        <w:jc w:val="center"/>
        <w:rPr>
          <w:b/>
          <w:sz w:val="24"/>
          <w:szCs w:val="24"/>
          <w:lang w:val="ru-RU"/>
        </w:rPr>
      </w:pPr>
    </w:p>
    <w:p w:rsidR="00CC3AFB" w:rsidRDefault="00CC3AFB" w:rsidP="00CC3AFB">
      <w:pPr>
        <w:pStyle w:val="a6"/>
        <w:jc w:val="center"/>
        <w:rPr>
          <w:b/>
          <w:sz w:val="24"/>
          <w:szCs w:val="24"/>
          <w:lang w:val="ru-RU"/>
        </w:rPr>
      </w:pPr>
    </w:p>
    <w:p w:rsidR="00CC3AFB" w:rsidRDefault="00CC3AFB" w:rsidP="00CC3AFB">
      <w:pPr>
        <w:pStyle w:val="a6"/>
        <w:jc w:val="center"/>
        <w:rPr>
          <w:b/>
          <w:sz w:val="24"/>
          <w:szCs w:val="24"/>
          <w:lang w:val="ru-RU"/>
        </w:rPr>
      </w:pPr>
    </w:p>
    <w:p w:rsidR="00CC3AFB" w:rsidRDefault="00CC3AFB" w:rsidP="00CC3AFB">
      <w:pPr>
        <w:pStyle w:val="a6"/>
        <w:jc w:val="center"/>
        <w:rPr>
          <w:b/>
          <w:sz w:val="24"/>
          <w:szCs w:val="24"/>
          <w:lang w:val="ru-RU"/>
        </w:rPr>
      </w:pPr>
    </w:p>
    <w:p w:rsidR="00CC3AFB" w:rsidRDefault="00CC3AFB" w:rsidP="00CC3AFB">
      <w:pPr>
        <w:pStyle w:val="a6"/>
        <w:jc w:val="center"/>
        <w:rPr>
          <w:b/>
          <w:sz w:val="24"/>
          <w:szCs w:val="24"/>
          <w:lang w:val="ru-RU"/>
        </w:rPr>
      </w:pPr>
    </w:p>
    <w:p w:rsidR="00CC3AFB" w:rsidRDefault="00CC3AFB" w:rsidP="00CC3AFB">
      <w:pPr>
        <w:pStyle w:val="a6"/>
        <w:jc w:val="center"/>
        <w:rPr>
          <w:b/>
          <w:sz w:val="24"/>
          <w:szCs w:val="24"/>
          <w:lang w:val="ru-RU"/>
        </w:rPr>
      </w:pPr>
    </w:p>
    <w:p w:rsidR="00CC3AFB" w:rsidRDefault="00CC3AFB" w:rsidP="00CC3AFB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CC3AFB" w:rsidRDefault="002B65FC" w:rsidP="00CC3AFB"/>
    <w:sectPr w:rsidR="002B65FC" w:rsidRPr="00CC3AFB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CF" w:rsidRDefault="00F905CF">
      <w:r>
        <w:separator/>
      </w:r>
    </w:p>
  </w:endnote>
  <w:endnote w:type="continuationSeparator" w:id="0">
    <w:p w:rsidR="00F905CF" w:rsidRDefault="00F9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CF" w:rsidRDefault="00F905CF">
      <w:r>
        <w:separator/>
      </w:r>
    </w:p>
  </w:footnote>
  <w:footnote w:type="continuationSeparator" w:id="0">
    <w:p w:rsidR="00F905CF" w:rsidRDefault="00F9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B5510E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B5510E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18D5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0BBE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10E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E62FD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05CF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574368-D3E9-4D08-83D5-5512620C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9CA3-EB7D-4105-B2C4-7BF410D9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2024-12-23T11:59:00Z</dcterms:created>
  <dcterms:modified xsi:type="dcterms:W3CDTF">2024-12-23T11:59:00Z</dcterms:modified>
</cp:coreProperties>
</file>